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AC85" w14:textId="77777777" w:rsidR="00415503" w:rsidRDefault="00A53E21" w:rsidP="001918B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JMU </w:t>
      </w:r>
      <w:r w:rsidR="00415503">
        <w:rPr>
          <w:b/>
          <w:sz w:val="32"/>
          <w:szCs w:val="32"/>
        </w:rPr>
        <w:t>Finance &amp; Administration Certificat</w:t>
      </w:r>
      <w:r w:rsidR="008F23C3">
        <w:rPr>
          <w:b/>
          <w:sz w:val="32"/>
          <w:szCs w:val="32"/>
        </w:rPr>
        <w:t>e Training</w:t>
      </w:r>
      <w:r w:rsidR="00415503">
        <w:rPr>
          <w:b/>
          <w:sz w:val="32"/>
          <w:szCs w:val="32"/>
        </w:rPr>
        <w:t xml:space="preserve"> </w:t>
      </w:r>
    </w:p>
    <w:p w14:paraId="5AE51C38" w14:textId="77777777" w:rsidR="00C60724" w:rsidRDefault="004D3DF7" w:rsidP="001918B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1E74BB">
        <w:rPr>
          <w:b/>
          <w:sz w:val="32"/>
          <w:szCs w:val="32"/>
          <w:highlight w:val="cyan"/>
        </w:rPr>
        <w:t>**</w:t>
      </w:r>
      <w:r w:rsidR="000F6405" w:rsidRPr="001E74BB">
        <w:rPr>
          <w:b/>
          <w:sz w:val="32"/>
          <w:szCs w:val="32"/>
          <w:highlight w:val="cyan"/>
        </w:rPr>
        <w:t>REFRESHER ONLY</w:t>
      </w:r>
      <w:r w:rsidRPr="001E74BB">
        <w:rPr>
          <w:b/>
          <w:sz w:val="32"/>
          <w:szCs w:val="32"/>
          <w:highlight w:val="cyan"/>
        </w:rPr>
        <w:t>**</w:t>
      </w:r>
    </w:p>
    <w:p w14:paraId="22786923" w14:textId="77777777" w:rsidR="00C60724" w:rsidRDefault="001918B6" w:rsidP="001918B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15503">
        <w:rPr>
          <w:b/>
          <w:sz w:val="32"/>
          <w:szCs w:val="32"/>
        </w:rPr>
        <w:t xml:space="preserve">INTENT TO </w:t>
      </w:r>
      <w:r w:rsidR="008C1946" w:rsidRPr="00415503">
        <w:rPr>
          <w:b/>
          <w:sz w:val="32"/>
          <w:szCs w:val="32"/>
        </w:rPr>
        <w:t>ENROLL</w:t>
      </w:r>
      <w:r w:rsidR="008C1946">
        <w:rPr>
          <w:b/>
          <w:sz w:val="32"/>
          <w:szCs w:val="32"/>
        </w:rPr>
        <w:t xml:space="preserve"> </w:t>
      </w:r>
      <w:r w:rsidR="0022489D">
        <w:rPr>
          <w:b/>
          <w:sz w:val="32"/>
          <w:szCs w:val="32"/>
        </w:rPr>
        <w:t>–</w:t>
      </w:r>
      <w:r w:rsidR="001E74BB">
        <w:rPr>
          <w:b/>
          <w:sz w:val="32"/>
          <w:szCs w:val="32"/>
        </w:rPr>
        <w:t xml:space="preserve"> FACT </w:t>
      </w:r>
      <w:r w:rsidR="0019439B">
        <w:rPr>
          <w:b/>
          <w:sz w:val="32"/>
          <w:szCs w:val="32"/>
        </w:rPr>
        <w:t>Spring</w:t>
      </w:r>
      <w:r w:rsidR="001E74BB">
        <w:rPr>
          <w:b/>
          <w:sz w:val="32"/>
          <w:szCs w:val="32"/>
        </w:rPr>
        <w:t xml:space="preserve"> FY2</w:t>
      </w:r>
      <w:r w:rsidR="0019439B">
        <w:rPr>
          <w:b/>
          <w:sz w:val="32"/>
          <w:szCs w:val="32"/>
        </w:rPr>
        <w:t>3</w:t>
      </w:r>
    </w:p>
    <w:p w14:paraId="00662090" w14:textId="77777777" w:rsidR="001E74BB" w:rsidRDefault="001E74BB" w:rsidP="001918B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68FBD44E" w14:textId="77777777" w:rsidR="0019439B" w:rsidRPr="00E247E7" w:rsidRDefault="0019439B" w:rsidP="0019439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i/>
          <w:sz w:val="22"/>
          <w:szCs w:val="22"/>
          <w:u w:val="single"/>
        </w:rPr>
      </w:pPr>
      <w:r>
        <w:rPr>
          <w:b/>
          <w:sz w:val="24"/>
          <w:szCs w:val="24"/>
        </w:rPr>
        <w:t>Wednesday, March 22 &amp; Wednesday, March 29 1:30-4:30PM</w:t>
      </w:r>
    </w:p>
    <w:p w14:paraId="200CA3AF" w14:textId="77777777" w:rsidR="001918B6" w:rsidRPr="00B07E4C" w:rsidRDefault="001918B6" w:rsidP="001918B6">
      <w:pPr>
        <w:jc w:val="center"/>
        <w:rPr>
          <w:u w:val="single"/>
        </w:rPr>
      </w:pPr>
    </w:p>
    <w:p w14:paraId="1FF02F4B" w14:textId="77777777" w:rsidR="001918B6" w:rsidRDefault="001918B6" w:rsidP="001918B6">
      <w:pPr>
        <w:pBdr>
          <w:bottom w:val="single" w:sz="4" w:space="1" w:color="auto"/>
        </w:pBdr>
      </w:pPr>
      <w:r>
        <w:t>Participant Name:</w:t>
      </w:r>
      <w:r>
        <w:tab/>
      </w:r>
      <w:r>
        <w:tab/>
      </w:r>
      <w:r>
        <w:tab/>
      </w:r>
      <w:r>
        <w:tab/>
      </w:r>
      <w:r>
        <w:tab/>
      </w:r>
      <w:r w:rsidR="008673CE">
        <w:t>Department:</w:t>
      </w:r>
      <w:r>
        <w:tab/>
      </w:r>
      <w:r>
        <w:tab/>
      </w:r>
      <w:r>
        <w:tab/>
      </w:r>
      <w:r>
        <w:tab/>
      </w:r>
    </w:p>
    <w:p w14:paraId="5C5304FF" w14:textId="77777777" w:rsidR="001918B6" w:rsidRDefault="001918B6" w:rsidP="001918B6"/>
    <w:p w14:paraId="77F37FAD" w14:textId="77777777" w:rsidR="001918B6" w:rsidRDefault="008673CE" w:rsidP="001918B6">
      <w:pPr>
        <w:pBdr>
          <w:bottom w:val="single" w:sz="4" w:space="1" w:color="auto"/>
        </w:pBdr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  <w:r w:rsidR="001918B6">
        <w:t>:</w:t>
      </w:r>
      <w:r>
        <w:tab/>
      </w:r>
      <w:r>
        <w:tab/>
      </w:r>
      <w:r>
        <w:tab/>
      </w:r>
      <w:r>
        <w:tab/>
        <w:t>MSC:</w:t>
      </w:r>
    </w:p>
    <w:p w14:paraId="53761645" w14:textId="77777777" w:rsidR="001918B6" w:rsidRDefault="001918B6" w:rsidP="001918B6"/>
    <w:p w14:paraId="744129CF" w14:textId="77777777" w:rsidR="001918B6" w:rsidRPr="003125AF" w:rsidRDefault="008673CE" w:rsidP="001918B6">
      <w:pPr>
        <w:rPr>
          <w:u w:val="single"/>
        </w:rPr>
      </w:pPr>
      <w:r>
        <w:rPr>
          <w:u w:val="single"/>
        </w:rPr>
        <w:t>Supervisor’s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918B6">
        <w:rPr>
          <w:u w:val="single"/>
        </w:rPr>
        <w:tab/>
      </w:r>
      <w:r w:rsidR="001918B6">
        <w:rPr>
          <w:u w:val="single"/>
        </w:rPr>
        <w:tab/>
      </w:r>
      <w:r>
        <w:rPr>
          <w:u w:val="single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EDD4C0" w14:textId="77777777" w:rsidR="001918B6" w:rsidRDefault="001918B6" w:rsidP="001918B6">
      <w:pPr>
        <w:rPr>
          <w:u w:val="single"/>
        </w:rPr>
      </w:pPr>
    </w:p>
    <w:p w14:paraId="7907889D" w14:textId="77777777" w:rsidR="001918B6" w:rsidRDefault="001918B6" w:rsidP="001918B6">
      <w:pPr>
        <w:rPr>
          <w:u w:val="single"/>
        </w:rPr>
      </w:pPr>
      <w:r>
        <w:rPr>
          <w:u w:val="single"/>
        </w:rPr>
        <w:t xml:space="preserve">Briefly describe </w:t>
      </w:r>
      <w:r w:rsidR="000F6405">
        <w:rPr>
          <w:u w:val="single"/>
        </w:rPr>
        <w:t>why you would like to participate in the refresher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73CE">
        <w:rPr>
          <w:u w:val="single"/>
        </w:rPr>
        <w:tab/>
      </w:r>
      <w:r w:rsidR="008673CE">
        <w:rPr>
          <w:u w:val="single"/>
        </w:rPr>
        <w:tab/>
      </w:r>
      <w:r>
        <w:rPr>
          <w:u w:val="single"/>
        </w:rPr>
        <w:tab/>
      </w:r>
      <w:r w:rsidR="008673CE">
        <w:rPr>
          <w:u w:val="single"/>
        </w:rPr>
        <w:tab/>
      </w:r>
    </w:p>
    <w:p w14:paraId="3110D817" w14:textId="77777777" w:rsidR="001918B6" w:rsidRDefault="001918B6" w:rsidP="001918B6">
      <w:pPr>
        <w:rPr>
          <w:u w:val="single"/>
        </w:rPr>
      </w:pPr>
    </w:p>
    <w:p w14:paraId="6E3EA7DE" w14:textId="77777777" w:rsidR="001918B6" w:rsidRDefault="001918B6" w:rsidP="001918B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73CE">
        <w:rPr>
          <w:u w:val="single"/>
        </w:rPr>
        <w:tab/>
      </w:r>
      <w:r w:rsidR="008673CE">
        <w:rPr>
          <w:u w:val="single"/>
        </w:rPr>
        <w:tab/>
      </w:r>
      <w:r>
        <w:rPr>
          <w:u w:val="single"/>
        </w:rPr>
        <w:tab/>
      </w:r>
    </w:p>
    <w:p w14:paraId="74BAF4B8" w14:textId="77777777" w:rsidR="001918B6" w:rsidRPr="00BC65CC" w:rsidRDefault="001918B6" w:rsidP="001918B6">
      <w:r w:rsidRPr="00BC65CC">
        <w:tab/>
      </w:r>
      <w:r w:rsidRPr="00BC65CC">
        <w:tab/>
      </w:r>
      <w:r w:rsidRPr="00BC65CC">
        <w:tab/>
      </w:r>
      <w:r w:rsidRPr="00BC65CC">
        <w:tab/>
      </w:r>
      <w:r w:rsidRPr="00BC65CC">
        <w:tab/>
      </w:r>
      <w:r w:rsidRPr="00BC65CC">
        <w:tab/>
      </w:r>
      <w:r w:rsidRPr="00BC65CC">
        <w:tab/>
      </w:r>
      <w:r w:rsidR="008673CE" w:rsidRPr="00BC65CC">
        <w:tab/>
      </w:r>
      <w:r w:rsidR="008673CE" w:rsidRPr="00BC65CC">
        <w:tab/>
      </w:r>
      <w:r w:rsidRPr="00BC65CC">
        <w:tab/>
      </w:r>
      <w:r w:rsidRPr="00BC65CC">
        <w:tab/>
      </w:r>
    </w:p>
    <w:p w14:paraId="434B2776" w14:textId="77777777" w:rsidR="001918B6" w:rsidRDefault="001918B6" w:rsidP="001918B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73CE">
        <w:rPr>
          <w:u w:val="single"/>
        </w:rPr>
        <w:tab/>
      </w:r>
      <w:r w:rsidR="008673C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35B402" w14:textId="77777777" w:rsidR="001918B6" w:rsidRDefault="001918B6" w:rsidP="001918B6">
      <w:pPr>
        <w:rPr>
          <w:u w:val="single"/>
        </w:rPr>
      </w:pPr>
    </w:p>
    <w:p w14:paraId="684777E8" w14:textId="77777777" w:rsidR="008673CE" w:rsidRDefault="001918B6" w:rsidP="001918B6">
      <w:pPr>
        <w:rPr>
          <w:u w:val="single"/>
        </w:rPr>
      </w:pPr>
      <w:r w:rsidRPr="00DC0D7C">
        <w:rPr>
          <w:u w:val="single"/>
        </w:rPr>
        <w:t>Are you currently a “fiscal contact”?</w:t>
      </w:r>
      <w:r>
        <w:rPr>
          <w:u w:val="single"/>
        </w:rPr>
        <w:tab/>
        <w:t>Yes</w:t>
      </w:r>
      <w:r>
        <w:rPr>
          <w:u w:val="single"/>
        </w:rPr>
        <w:tab/>
        <w:t xml:space="preserve"> or</w:t>
      </w:r>
      <w:r>
        <w:rPr>
          <w:u w:val="single"/>
        </w:rPr>
        <w:tab/>
        <w:t xml:space="preserve"> No</w:t>
      </w:r>
    </w:p>
    <w:p w14:paraId="18CFEE8D" w14:textId="77777777" w:rsidR="008673CE" w:rsidRDefault="008673CE" w:rsidP="001918B6">
      <w:pPr>
        <w:rPr>
          <w:u w:val="single"/>
        </w:rPr>
      </w:pPr>
    </w:p>
    <w:p w14:paraId="7BFF66F1" w14:textId="77777777" w:rsidR="001918B6" w:rsidRPr="00DC0D7C" w:rsidRDefault="001918B6" w:rsidP="001918B6">
      <w:pPr>
        <w:rPr>
          <w:u w:val="single"/>
        </w:rPr>
      </w:pPr>
      <w:r>
        <w:rPr>
          <w:u w:val="single"/>
        </w:rPr>
        <w:t xml:space="preserve">If yes, list one </w:t>
      </w:r>
      <w:r w:rsidR="008673CE">
        <w:rPr>
          <w:u w:val="single"/>
        </w:rPr>
        <w:t xml:space="preserve">of the </w:t>
      </w:r>
      <w:r w:rsidR="00F93D7A">
        <w:rPr>
          <w:u w:val="single"/>
        </w:rPr>
        <w:t>Deptids</w:t>
      </w:r>
      <w:r>
        <w:rPr>
          <w:u w:val="single"/>
        </w:rPr>
        <w:t xml:space="preserve"> for which you are the fiscal contact: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1D35F2" w14:textId="77777777" w:rsidR="001918B6" w:rsidRDefault="001918B6" w:rsidP="001918B6">
      <w:pPr>
        <w:ind w:left="360" w:hanging="360"/>
      </w:pPr>
    </w:p>
    <w:p w14:paraId="4BAB4B45" w14:textId="77777777" w:rsidR="001918B6" w:rsidRDefault="001918B6" w:rsidP="001918B6">
      <w:pPr>
        <w:ind w:left="360" w:hanging="360"/>
      </w:pPr>
      <w:r>
        <w:t xml:space="preserve">Participation </w:t>
      </w:r>
      <w:r w:rsidR="000F6405">
        <w:t xml:space="preserve">as a refresher </w:t>
      </w:r>
      <w:r>
        <w:t>in the 20</w:t>
      </w:r>
      <w:r w:rsidR="001E74BB">
        <w:t>2</w:t>
      </w:r>
      <w:r w:rsidR="0019439B">
        <w:t>3</w:t>
      </w:r>
      <w:r w:rsidR="00342A2E">
        <w:t xml:space="preserve"> FACT</w:t>
      </w:r>
      <w:r>
        <w:t xml:space="preserve"> cohort will be determined based on the following criteria:</w:t>
      </w:r>
    </w:p>
    <w:p w14:paraId="0573856A" w14:textId="77777777" w:rsidR="001918B6" w:rsidRPr="00505963" w:rsidRDefault="001918B6" w:rsidP="001918B6">
      <w:pPr>
        <w:ind w:left="360" w:hanging="360"/>
        <w:rPr>
          <w:sz w:val="16"/>
          <w:szCs w:val="16"/>
        </w:rPr>
      </w:pPr>
    </w:p>
    <w:p w14:paraId="3BD1E3D6" w14:textId="77777777" w:rsidR="004D3DF7" w:rsidRDefault="001918B6" w:rsidP="001918B6">
      <w:pPr>
        <w:numPr>
          <w:ilvl w:val="0"/>
          <w:numId w:val="1"/>
        </w:numPr>
      </w:pPr>
      <w:r>
        <w:t xml:space="preserve">Participant’s on-going active participation in the Finance Forum </w:t>
      </w:r>
    </w:p>
    <w:p w14:paraId="7E1E68A6" w14:textId="77777777" w:rsidR="001918B6" w:rsidRDefault="001918B6" w:rsidP="001918B6">
      <w:pPr>
        <w:numPr>
          <w:ilvl w:val="0"/>
          <w:numId w:val="1"/>
        </w:numPr>
      </w:pPr>
      <w:r>
        <w:t>Date completed application is received</w:t>
      </w:r>
    </w:p>
    <w:p w14:paraId="6FA19553" w14:textId="77777777" w:rsidR="001918B6" w:rsidRDefault="001918B6" w:rsidP="001918B6">
      <w:pPr>
        <w:numPr>
          <w:ilvl w:val="0"/>
          <w:numId w:val="1"/>
        </w:numPr>
        <w:rPr>
          <w:b/>
        </w:rPr>
      </w:pPr>
      <w:r w:rsidRPr="003125AF">
        <w:rPr>
          <w:b/>
        </w:rPr>
        <w:t xml:space="preserve">Priority </w:t>
      </w:r>
      <w:r>
        <w:rPr>
          <w:b/>
        </w:rPr>
        <w:t>w</w:t>
      </w:r>
      <w:r w:rsidRPr="003125AF">
        <w:rPr>
          <w:b/>
        </w:rPr>
        <w:t xml:space="preserve">ill be given to </w:t>
      </w:r>
      <w:r w:rsidR="000F6405">
        <w:rPr>
          <w:b/>
        </w:rPr>
        <w:t>new participants, refresher participants determined on space available basis</w:t>
      </w:r>
    </w:p>
    <w:p w14:paraId="24EA7615" w14:textId="77777777" w:rsidR="000F6405" w:rsidRPr="00B97CCA" w:rsidRDefault="000F6405" w:rsidP="001918B6">
      <w:pPr>
        <w:numPr>
          <w:ilvl w:val="0"/>
          <w:numId w:val="1"/>
        </w:numPr>
      </w:pPr>
      <w:r w:rsidRPr="000F6405">
        <w:t xml:space="preserve">Indicate date you completed FACT Certification: </w:t>
      </w:r>
      <w:r w:rsidRPr="000F6405">
        <w:rPr>
          <w:u w:val="single"/>
        </w:rPr>
        <w:tab/>
      </w:r>
      <w:r w:rsidRPr="000F6405">
        <w:rPr>
          <w:u w:val="single"/>
        </w:rPr>
        <w:tab/>
      </w:r>
      <w:r w:rsidRPr="000F6405">
        <w:rPr>
          <w:u w:val="single"/>
        </w:rPr>
        <w:tab/>
      </w:r>
    </w:p>
    <w:p w14:paraId="51C0D0E1" w14:textId="77777777" w:rsidR="00B97CCA" w:rsidRPr="00BC65CC" w:rsidRDefault="00B97CCA" w:rsidP="00B97CCA"/>
    <w:p w14:paraId="6D1A2BFD" w14:textId="77777777" w:rsidR="001918B6" w:rsidRDefault="001918B6" w:rsidP="001918B6"/>
    <w:p w14:paraId="20168A77" w14:textId="77777777" w:rsidR="00A01A08" w:rsidRDefault="00A01A08" w:rsidP="00A01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Signatures below indicate understanding that participants will be learning about various areas of administration and finance in addition to those functions applicable to current job responsibilities</w:t>
      </w:r>
      <w:r w:rsidR="001E74BB">
        <w:rPr>
          <w:rFonts w:ascii="Arial Narrow" w:hAnsi="Arial Narrow"/>
        </w:rPr>
        <w:t xml:space="preserve"> and</w:t>
      </w:r>
      <w:r>
        <w:rPr>
          <w:rFonts w:ascii="Arial Narrow" w:hAnsi="Arial Narrow"/>
        </w:rPr>
        <w:t xml:space="preserve"> represents commitment to complete the course,</w:t>
      </w:r>
      <w:r w:rsidR="001E74BB">
        <w:rPr>
          <w:rFonts w:ascii="Arial Narrow" w:hAnsi="Arial Narrow"/>
        </w:rPr>
        <w:t xml:space="preserve"> </w:t>
      </w:r>
      <w:r w:rsidR="00ED2707" w:rsidRPr="00342A2E">
        <w:rPr>
          <w:rFonts w:ascii="Arial Narrow" w:hAnsi="Arial Narrow"/>
          <w:b/>
        </w:rPr>
        <w:t>there are no make-up sessions</w:t>
      </w:r>
      <w:r>
        <w:rPr>
          <w:rFonts w:ascii="Arial Narrow" w:hAnsi="Arial Narrow"/>
        </w:rPr>
        <w:t>)</w:t>
      </w:r>
    </w:p>
    <w:p w14:paraId="1BCAACF5" w14:textId="77777777" w:rsidR="008673CE" w:rsidRDefault="008673CE" w:rsidP="0019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59EF8C" w14:textId="77777777" w:rsidR="001918B6" w:rsidRPr="004D3DF7" w:rsidRDefault="001918B6" w:rsidP="0019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Participant Signature:</w:t>
      </w:r>
      <w:r>
        <w:tab/>
      </w:r>
      <w:r w:rsidRPr="004D3DF7">
        <w:rPr>
          <w:u w:val="single"/>
        </w:rPr>
        <w:tab/>
      </w:r>
      <w:r w:rsidRPr="004D3DF7">
        <w:rPr>
          <w:u w:val="single"/>
        </w:rPr>
        <w:tab/>
      </w:r>
      <w:r w:rsidRPr="004D3DF7">
        <w:rPr>
          <w:u w:val="single"/>
        </w:rPr>
        <w:tab/>
      </w:r>
      <w:r w:rsidRPr="004D3DF7">
        <w:rPr>
          <w:u w:val="single"/>
        </w:rPr>
        <w:tab/>
      </w:r>
      <w:r w:rsidRPr="004D3DF7">
        <w:rPr>
          <w:u w:val="single"/>
        </w:rPr>
        <w:tab/>
      </w:r>
      <w:r>
        <w:tab/>
        <w:t xml:space="preserve">Date:  </w:t>
      </w:r>
      <w:r w:rsidR="004D3DF7">
        <w:tab/>
      </w:r>
      <w:r w:rsidR="004D3DF7">
        <w:rPr>
          <w:u w:val="single"/>
        </w:rPr>
        <w:tab/>
      </w:r>
      <w:r w:rsidR="004D3DF7">
        <w:rPr>
          <w:u w:val="single"/>
        </w:rPr>
        <w:tab/>
      </w:r>
      <w:r w:rsidR="004D3DF7">
        <w:rPr>
          <w:u w:val="single"/>
        </w:rPr>
        <w:tab/>
      </w:r>
    </w:p>
    <w:p w14:paraId="1A479EB6" w14:textId="77777777" w:rsidR="00DB34DD" w:rsidRDefault="00DB34DD" w:rsidP="0019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A05F38" w14:textId="77777777" w:rsidR="00DB34DD" w:rsidRDefault="00DB34DD" w:rsidP="0019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71BC89" w14:textId="77777777" w:rsidR="001918B6" w:rsidRDefault="001918B6" w:rsidP="0019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5AC1C3" w14:textId="77777777" w:rsidR="008673CE" w:rsidRPr="004B644E" w:rsidRDefault="00DB34DD" w:rsidP="0019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Supervisor’s Approving Signature:</w:t>
      </w:r>
      <w:r>
        <w:tab/>
      </w:r>
      <w:r w:rsidR="004B644E">
        <w:rPr>
          <w:u w:val="single"/>
        </w:rPr>
        <w:tab/>
      </w:r>
      <w:r w:rsidR="004B644E">
        <w:rPr>
          <w:u w:val="single"/>
        </w:rPr>
        <w:tab/>
      </w:r>
      <w:r w:rsidR="004B644E">
        <w:rPr>
          <w:u w:val="single"/>
        </w:rPr>
        <w:tab/>
      </w:r>
      <w:r w:rsidR="004B644E">
        <w:rPr>
          <w:u w:val="single"/>
        </w:rPr>
        <w:tab/>
      </w:r>
      <w:r>
        <w:tab/>
        <w:t>Date:</w:t>
      </w:r>
      <w:r w:rsidR="004B644E">
        <w:tab/>
      </w:r>
      <w:r w:rsidR="004B644E">
        <w:rPr>
          <w:u w:val="single"/>
        </w:rPr>
        <w:tab/>
      </w:r>
      <w:r w:rsidR="004B644E">
        <w:rPr>
          <w:u w:val="single"/>
        </w:rPr>
        <w:tab/>
      </w:r>
      <w:r w:rsidR="004B644E">
        <w:rPr>
          <w:u w:val="single"/>
        </w:rPr>
        <w:tab/>
      </w:r>
    </w:p>
    <w:p w14:paraId="65C8488E" w14:textId="77777777" w:rsidR="006B11E2" w:rsidRDefault="008F6220" w:rsidP="006B11E2">
      <w:r w:rsidRPr="00DB34DD">
        <w:rPr>
          <w:i/>
          <w:u w:val="single"/>
        </w:rPr>
        <w:t xml:space="preserve">Return this completed Intent to Enroll form </w:t>
      </w:r>
      <w:r w:rsidR="00DB34DD" w:rsidRPr="00342A2E">
        <w:rPr>
          <w:b/>
          <w:i/>
          <w:u w:val="single"/>
        </w:rPr>
        <w:t>&amp; the</w:t>
      </w:r>
      <w:r w:rsidRPr="00342A2E">
        <w:rPr>
          <w:b/>
          <w:i/>
          <w:u w:val="single"/>
        </w:rPr>
        <w:t xml:space="preserve"> required </w:t>
      </w:r>
      <w:r w:rsidR="00357231" w:rsidRPr="00342A2E">
        <w:rPr>
          <w:b/>
          <w:i/>
          <w:u w:val="single"/>
        </w:rPr>
        <w:t>MyMadison</w:t>
      </w:r>
      <w:r w:rsidRPr="00342A2E">
        <w:rPr>
          <w:b/>
          <w:i/>
          <w:u w:val="single"/>
        </w:rPr>
        <w:t xml:space="preserve"> Training Summary</w:t>
      </w:r>
      <w:r w:rsidR="000F6405" w:rsidRPr="000F6405">
        <w:rPr>
          <w:i/>
          <w:u w:val="single"/>
        </w:rPr>
        <w:t xml:space="preserve"> showing continued</w:t>
      </w:r>
      <w:r w:rsidR="00DB34DD" w:rsidRPr="000F6405">
        <w:rPr>
          <w:i/>
          <w:u w:val="single"/>
        </w:rPr>
        <w:t xml:space="preserve"> </w:t>
      </w:r>
      <w:r w:rsidRPr="000F6405">
        <w:rPr>
          <w:i/>
          <w:u w:val="single"/>
        </w:rPr>
        <w:t>Finance Forum</w:t>
      </w:r>
      <w:r>
        <w:t xml:space="preserve"> </w:t>
      </w:r>
      <w:r w:rsidRPr="000F6405">
        <w:rPr>
          <w:i/>
          <w:u w:val="single"/>
        </w:rPr>
        <w:t>participation</w:t>
      </w:r>
      <w:r w:rsidR="00DB34DD" w:rsidRPr="000F6405">
        <w:rPr>
          <w:i/>
          <w:u w:val="single"/>
        </w:rPr>
        <w:t>,</w:t>
      </w:r>
      <w:r>
        <w:t xml:space="preserve"> to the </w:t>
      </w:r>
      <w:r w:rsidR="008F11D7">
        <w:t>Cash &amp; Investments Office</w:t>
      </w:r>
      <w:r w:rsidR="008626A4">
        <w:t xml:space="preserve">, attention </w:t>
      </w:r>
      <w:r w:rsidR="001E74BB">
        <w:t>Tish Leeth</w:t>
      </w:r>
      <w:r>
        <w:t>, M</w:t>
      </w:r>
      <w:r w:rsidR="002A6A73">
        <w:t>SC 57</w:t>
      </w:r>
      <w:r w:rsidR="008F11D7">
        <w:t>11</w:t>
      </w:r>
      <w:r w:rsidR="001E74BB">
        <w:t xml:space="preserve">, by Friday, </w:t>
      </w:r>
      <w:r w:rsidR="0019439B">
        <w:t>March 3, 2023</w:t>
      </w:r>
      <w:r>
        <w:t>.</w:t>
      </w:r>
      <w:r w:rsidR="0053030C">
        <w:t xml:space="preserve">  Enrollment will be handled by </w:t>
      </w:r>
      <w:r w:rsidR="00357231">
        <w:t>Finance</w:t>
      </w:r>
      <w:r w:rsidR="0053030C">
        <w:t>; you will not be able to self-enroll via MyMadison</w:t>
      </w:r>
    </w:p>
    <w:sectPr w:rsidR="006B11E2" w:rsidSect="00FC1C8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720" w:left="108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A61B" w14:textId="77777777" w:rsidR="0082640B" w:rsidRDefault="0082640B">
      <w:r>
        <w:separator/>
      </w:r>
    </w:p>
  </w:endnote>
  <w:endnote w:type="continuationSeparator" w:id="0">
    <w:p w14:paraId="75B054E8" w14:textId="77777777" w:rsidR="0082640B" w:rsidRDefault="0082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2260" w14:textId="77777777" w:rsidR="0082640B" w:rsidRDefault="007337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64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973DF" w14:textId="77777777" w:rsidR="0082640B" w:rsidRDefault="00826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A667" w14:textId="77777777" w:rsidR="0082640B" w:rsidRDefault="008264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 w:rsidR="00733732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33732">
      <w:rPr>
        <w:rStyle w:val="PageNumber"/>
      </w:rPr>
      <w:fldChar w:fldCharType="separate"/>
    </w:r>
    <w:r w:rsidR="00DC4A27">
      <w:rPr>
        <w:rStyle w:val="PageNumber"/>
        <w:noProof/>
      </w:rPr>
      <w:t>2</w:t>
    </w:r>
    <w:r w:rsidR="0073373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23376E4" w14:textId="77777777" w:rsidR="0082640B" w:rsidRDefault="008264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98" w:type="dxa"/>
      <w:tblLayout w:type="fixed"/>
      <w:tblLook w:val="0000" w:firstRow="0" w:lastRow="0" w:firstColumn="0" w:lastColumn="0" w:noHBand="0" w:noVBand="0"/>
    </w:tblPr>
    <w:tblGrid>
      <w:gridCol w:w="2700"/>
      <w:gridCol w:w="1980"/>
    </w:tblGrid>
    <w:tr w:rsidR="0082640B" w14:paraId="26361875" w14:textId="77777777">
      <w:tc>
        <w:tcPr>
          <w:tcW w:w="2700" w:type="dxa"/>
        </w:tcPr>
        <w:p w14:paraId="4822EA2D" w14:textId="77777777" w:rsidR="0082640B" w:rsidRDefault="0082640B">
          <w:pPr>
            <w:pStyle w:val="Footer"/>
            <w:jc w:val="right"/>
            <w:rPr>
              <w:rFonts w:ascii="Trajan" w:hAnsi="Trajan"/>
              <w:b/>
              <w:sz w:val="14"/>
            </w:rPr>
          </w:pPr>
          <w:r>
            <w:rPr>
              <w:rFonts w:ascii="Trajan" w:hAnsi="Trajan"/>
              <w:b/>
              <w:sz w:val="14"/>
            </w:rPr>
            <w:t>CASH &amp; INVESTMENTS OFFICE</w:t>
          </w:r>
        </w:p>
      </w:tc>
      <w:tc>
        <w:tcPr>
          <w:tcW w:w="1980" w:type="dxa"/>
        </w:tcPr>
        <w:p w14:paraId="7E7E8D85" w14:textId="77777777" w:rsidR="0082640B" w:rsidRDefault="0082640B">
          <w:pPr>
            <w:pStyle w:val="Footer"/>
            <w:rPr>
              <w:rFonts w:ascii="Futura Lt BT" w:hAnsi="Futura Lt BT"/>
              <w:smallCaps/>
              <w:sz w:val="14"/>
            </w:rPr>
          </w:pPr>
          <w:r>
            <w:rPr>
              <w:rFonts w:ascii="Futura Lt BT" w:hAnsi="Futura Lt BT"/>
              <w:smallCaps/>
              <w:sz w:val="14"/>
            </w:rPr>
            <w:t>MSC 5711</w:t>
          </w:r>
        </w:p>
        <w:p w14:paraId="58082AF7" w14:textId="77777777" w:rsidR="0082640B" w:rsidRDefault="0082640B">
          <w:pPr>
            <w:pStyle w:val="Footer"/>
            <w:rPr>
              <w:rFonts w:ascii="Futura Lt BT" w:hAnsi="Futura Lt BT"/>
              <w:smallCaps/>
              <w:sz w:val="14"/>
            </w:rPr>
          </w:pPr>
          <w:r>
            <w:rPr>
              <w:rFonts w:ascii="Futura Lt BT" w:hAnsi="Futura Lt BT"/>
              <w:smallCaps/>
              <w:sz w:val="14"/>
            </w:rPr>
            <w:t>1031 South Main Street</w:t>
          </w:r>
        </w:p>
        <w:p w14:paraId="4C65251D" w14:textId="77777777" w:rsidR="0082640B" w:rsidRDefault="0082640B">
          <w:pPr>
            <w:pStyle w:val="Footer"/>
            <w:rPr>
              <w:rFonts w:ascii="Futura Lt BT" w:hAnsi="Futura Lt BT"/>
              <w:smallCaps/>
              <w:sz w:val="14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Futura Lt BT" w:hAnsi="Futura Lt BT"/>
                  <w:smallCaps/>
                  <w:sz w:val="14"/>
                </w:rPr>
                <w:t>Harrisonburg</w:t>
              </w:r>
            </w:smartTag>
            <w:r>
              <w:rPr>
                <w:rFonts w:ascii="Futura Lt BT" w:hAnsi="Futura Lt BT"/>
                <w:smallCaps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Futura Lt BT" w:hAnsi="Futura Lt BT"/>
                  <w:smallCaps/>
                  <w:sz w:val="14"/>
                </w:rPr>
                <w:t>VA</w:t>
              </w:r>
            </w:smartTag>
            <w:r>
              <w:rPr>
                <w:rFonts w:ascii="Futura Lt BT" w:hAnsi="Futura Lt BT"/>
                <w:smallCaps/>
                <w:sz w:val="14"/>
              </w:rPr>
              <w:t xml:space="preserve"> </w:t>
            </w:r>
            <w:smartTag w:uri="urn:schemas-microsoft-com:office:smarttags" w:element="PostalCode">
              <w:r>
                <w:rPr>
                  <w:rFonts w:ascii="Futura Lt BT" w:hAnsi="Futura Lt BT"/>
                  <w:smallCaps/>
                  <w:sz w:val="14"/>
                </w:rPr>
                <w:t>22807</w:t>
              </w:r>
            </w:smartTag>
          </w:smartTag>
        </w:p>
        <w:p w14:paraId="5F4DAC24" w14:textId="77777777" w:rsidR="0082640B" w:rsidRDefault="008626A4">
          <w:pPr>
            <w:pStyle w:val="Footer"/>
            <w:rPr>
              <w:rFonts w:ascii="Futura Lt BT" w:hAnsi="Futura Lt BT"/>
              <w:smallCaps/>
              <w:sz w:val="14"/>
            </w:rPr>
          </w:pPr>
          <w:r>
            <w:rPr>
              <w:rFonts w:ascii="Futura Lt BT" w:hAnsi="Futura Lt BT"/>
              <w:smallCaps/>
              <w:sz w:val="14"/>
            </w:rPr>
            <w:t>540.568.</w:t>
          </w:r>
          <w:r w:rsidR="001E74BB">
            <w:rPr>
              <w:rFonts w:ascii="Futura Lt BT" w:hAnsi="Futura Lt BT"/>
              <w:smallCaps/>
              <w:sz w:val="14"/>
            </w:rPr>
            <w:t>3205</w:t>
          </w:r>
          <w:r w:rsidR="0082640B">
            <w:rPr>
              <w:rFonts w:ascii="Futura Lt BT" w:hAnsi="Futura Lt BT"/>
              <w:smallCaps/>
              <w:sz w:val="14"/>
            </w:rPr>
            <w:t xml:space="preserve"> Phone</w:t>
          </w:r>
        </w:p>
        <w:p w14:paraId="41D1BC6A" w14:textId="77777777" w:rsidR="0082640B" w:rsidRDefault="0082640B" w:rsidP="0018678C">
          <w:pPr>
            <w:pStyle w:val="Footer"/>
            <w:rPr>
              <w:rFonts w:ascii="Futura Lt BT" w:hAnsi="Futura Lt BT"/>
              <w:b/>
            </w:rPr>
          </w:pPr>
          <w:r>
            <w:rPr>
              <w:rFonts w:ascii="Futura Lt BT" w:hAnsi="Futura Lt BT"/>
              <w:smallCaps/>
              <w:sz w:val="14"/>
            </w:rPr>
            <w:t>540.568.2383 FAX</w:t>
          </w:r>
        </w:p>
      </w:tc>
    </w:tr>
  </w:tbl>
  <w:p w14:paraId="04551434" w14:textId="77777777" w:rsidR="0082640B" w:rsidRDefault="00826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4CF2" w14:textId="77777777" w:rsidR="0082640B" w:rsidRDefault="0082640B">
      <w:r>
        <w:separator/>
      </w:r>
    </w:p>
  </w:footnote>
  <w:footnote w:type="continuationSeparator" w:id="0">
    <w:p w14:paraId="73B81D50" w14:textId="77777777" w:rsidR="0082640B" w:rsidRDefault="0082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421E" w14:textId="77777777" w:rsidR="0082640B" w:rsidRDefault="0082640B">
    <w:pPr>
      <w:pStyle w:val="Header"/>
      <w:jc w:val="right"/>
      <w:rPr>
        <w:rFonts w:ascii="Garamond" w:hAnsi="Garamond"/>
        <w:smallCaps/>
        <w:sz w:val="24"/>
      </w:rPr>
    </w:pPr>
  </w:p>
  <w:p w14:paraId="77F26B63" w14:textId="77777777" w:rsidR="0082640B" w:rsidRDefault="0082640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58ED" w14:textId="77777777" w:rsidR="0082640B" w:rsidRDefault="008264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B345A"/>
    <w:multiLevelType w:val="hybridMultilevel"/>
    <w:tmpl w:val="4B56A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01"/>
    <w:rsid w:val="000F6405"/>
    <w:rsid w:val="001045AD"/>
    <w:rsid w:val="00107670"/>
    <w:rsid w:val="0018678C"/>
    <w:rsid w:val="001918B6"/>
    <w:rsid w:val="0019439B"/>
    <w:rsid w:val="001B18E1"/>
    <w:rsid w:val="001E74BB"/>
    <w:rsid w:val="002233AA"/>
    <w:rsid w:val="0022489D"/>
    <w:rsid w:val="0028620A"/>
    <w:rsid w:val="002A6A73"/>
    <w:rsid w:val="002B009C"/>
    <w:rsid w:val="002B2B01"/>
    <w:rsid w:val="00323719"/>
    <w:rsid w:val="00342A2E"/>
    <w:rsid w:val="00357231"/>
    <w:rsid w:val="003A233E"/>
    <w:rsid w:val="00415503"/>
    <w:rsid w:val="0045570B"/>
    <w:rsid w:val="004B0BBB"/>
    <w:rsid w:val="004B644E"/>
    <w:rsid w:val="004C05B8"/>
    <w:rsid w:val="004D3DF7"/>
    <w:rsid w:val="0053030C"/>
    <w:rsid w:val="005E5DC1"/>
    <w:rsid w:val="00610436"/>
    <w:rsid w:val="006B11E2"/>
    <w:rsid w:val="006F0D55"/>
    <w:rsid w:val="007076F9"/>
    <w:rsid w:val="00733732"/>
    <w:rsid w:val="007A0C5E"/>
    <w:rsid w:val="008048E5"/>
    <w:rsid w:val="0082640B"/>
    <w:rsid w:val="008626A4"/>
    <w:rsid w:val="00865AA4"/>
    <w:rsid w:val="008673CE"/>
    <w:rsid w:val="0087114E"/>
    <w:rsid w:val="008C1946"/>
    <w:rsid w:val="008F11D7"/>
    <w:rsid w:val="008F23C3"/>
    <w:rsid w:val="008F6220"/>
    <w:rsid w:val="00922A31"/>
    <w:rsid w:val="009E210D"/>
    <w:rsid w:val="009E34F0"/>
    <w:rsid w:val="00A01A08"/>
    <w:rsid w:val="00A0724C"/>
    <w:rsid w:val="00A13614"/>
    <w:rsid w:val="00A2116F"/>
    <w:rsid w:val="00A53E21"/>
    <w:rsid w:val="00A56D3E"/>
    <w:rsid w:val="00A64A9B"/>
    <w:rsid w:val="00A84BA4"/>
    <w:rsid w:val="00B07E4C"/>
    <w:rsid w:val="00B4016D"/>
    <w:rsid w:val="00B5471E"/>
    <w:rsid w:val="00B97CCA"/>
    <w:rsid w:val="00BC65CC"/>
    <w:rsid w:val="00C54F1F"/>
    <w:rsid w:val="00C57FCE"/>
    <w:rsid w:val="00C60724"/>
    <w:rsid w:val="00C87C37"/>
    <w:rsid w:val="00C97FA6"/>
    <w:rsid w:val="00D222B9"/>
    <w:rsid w:val="00DB34DD"/>
    <w:rsid w:val="00DC4A27"/>
    <w:rsid w:val="00E50084"/>
    <w:rsid w:val="00ED2707"/>
    <w:rsid w:val="00F41052"/>
    <w:rsid w:val="00F55809"/>
    <w:rsid w:val="00F93D7A"/>
    <w:rsid w:val="00FC1C89"/>
    <w:rsid w:val="00F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7EE33C48"/>
  <w15:docId w15:val="{DD3FA1C8-B0D7-44F4-9EE0-25FEE2EA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C89"/>
  </w:style>
  <w:style w:type="paragraph" w:styleId="Heading1">
    <w:name w:val="heading 1"/>
    <w:basedOn w:val="Normal"/>
    <w:next w:val="Normal"/>
    <w:qFormat/>
    <w:rsid w:val="00FC1C89"/>
    <w:pPr>
      <w:keepNext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FC1C89"/>
    <w:pPr>
      <w:keepNext/>
      <w:outlineLvl w:val="1"/>
    </w:pPr>
    <w:rPr>
      <w:rFonts w:eastAsia="Arial Unicode MS"/>
      <w:b/>
      <w:u w:val="single"/>
    </w:rPr>
  </w:style>
  <w:style w:type="paragraph" w:styleId="Heading3">
    <w:name w:val="heading 3"/>
    <w:basedOn w:val="Normal"/>
    <w:next w:val="Normal"/>
    <w:qFormat/>
    <w:rsid w:val="00FC1C89"/>
    <w:pPr>
      <w:keepNext/>
      <w:outlineLvl w:val="2"/>
    </w:pPr>
    <w:rPr>
      <w:rFonts w:eastAsia="Arial Unicode MS"/>
      <w:sz w:val="24"/>
    </w:rPr>
  </w:style>
  <w:style w:type="paragraph" w:styleId="Heading4">
    <w:name w:val="heading 4"/>
    <w:basedOn w:val="Normal"/>
    <w:next w:val="Normal"/>
    <w:qFormat/>
    <w:rsid w:val="00FC1C89"/>
    <w:pPr>
      <w:keepNext/>
      <w:outlineLvl w:val="3"/>
    </w:pPr>
    <w:rPr>
      <w:rFonts w:ascii="Garamond" w:hAnsi="Garamond"/>
      <w:b/>
      <w:sz w:val="24"/>
    </w:rPr>
  </w:style>
  <w:style w:type="paragraph" w:styleId="Heading7">
    <w:name w:val="heading 7"/>
    <w:basedOn w:val="Normal"/>
    <w:next w:val="Normal"/>
    <w:qFormat/>
    <w:rsid w:val="00FC1C89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C1C8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rsid w:val="00FC1C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1C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1C89"/>
  </w:style>
  <w:style w:type="paragraph" w:styleId="FootnoteText">
    <w:name w:val="footnote text"/>
    <w:basedOn w:val="Normal"/>
    <w:semiHidden/>
    <w:rsid w:val="00FC1C89"/>
  </w:style>
  <w:style w:type="paragraph" w:styleId="BodyText">
    <w:name w:val="Body Text"/>
    <w:basedOn w:val="Normal"/>
    <w:rsid w:val="00FC1C89"/>
    <w:rPr>
      <w:sz w:val="24"/>
    </w:rPr>
  </w:style>
  <w:style w:type="character" w:styleId="Hyperlink">
    <w:name w:val="Hyperlink"/>
    <w:basedOn w:val="DefaultParagraphFont"/>
    <w:rsid w:val="00FC1C89"/>
    <w:rPr>
      <w:color w:val="0000FF"/>
      <w:u w:val="single"/>
    </w:rPr>
  </w:style>
  <w:style w:type="paragraph" w:styleId="BalloonText">
    <w:name w:val="Balloon Text"/>
    <w:basedOn w:val="Normal"/>
    <w:semiHidden/>
    <w:rsid w:val="00F4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Brooke\Letterhead\Steve\LH-SC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1C46-20E7-4975-A9D8-B18E6EE3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LH-SCK</Template>
  <TotalTime>0</TotalTime>
  <Pages>1</Pages>
  <Words>210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James Madison University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J. Brooke Chao</dc:creator>
  <cp:keywords/>
  <cp:lastModifiedBy>Sherman, Brittany - sherm2bm</cp:lastModifiedBy>
  <cp:revision>2</cp:revision>
  <cp:lastPrinted>2008-07-03T15:37:00Z</cp:lastPrinted>
  <dcterms:created xsi:type="dcterms:W3CDTF">2022-11-03T13:50:00Z</dcterms:created>
  <dcterms:modified xsi:type="dcterms:W3CDTF">2022-11-03T13:50:00Z</dcterms:modified>
</cp:coreProperties>
</file>